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FB80" w14:textId="77777777" w:rsidR="00DD2A8B" w:rsidRPr="00DD2A8B" w:rsidRDefault="00DD2A8B" w:rsidP="00DD2A8B">
      <w:pPr>
        <w:jc w:val="center"/>
        <w:rPr>
          <w:b/>
          <w:bCs/>
        </w:rPr>
      </w:pPr>
      <w:r w:rsidRPr="00DD2A8B">
        <w:rPr>
          <w:rFonts w:ascii="Segoe UI Emoji" w:hAnsi="Segoe UI Emoji" w:cs="Segoe UI Emoji"/>
          <w:b/>
          <w:bCs/>
        </w:rPr>
        <w:t>📨</w:t>
      </w:r>
      <w:r w:rsidRPr="00DD2A8B">
        <w:rPr>
          <w:b/>
          <w:bCs/>
        </w:rPr>
        <w:t xml:space="preserve"> Elterninformation zur OPC-Essensbestellung</w:t>
      </w:r>
    </w:p>
    <w:p w14:paraId="1B9F0DE8" w14:textId="77777777" w:rsidR="00DD2A8B" w:rsidRPr="00DD2A8B" w:rsidRDefault="00DD2A8B" w:rsidP="00DD2A8B">
      <w:r w:rsidRPr="00DD2A8B">
        <w:t>Liebe Eltern,</w:t>
      </w:r>
    </w:p>
    <w:p w14:paraId="3FE53DCB" w14:textId="77777777" w:rsidR="00DD2A8B" w:rsidRPr="00DD2A8B" w:rsidRDefault="00DD2A8B" w:rsidP="00DD2A8B">
      <w:r w:rsidRPr="00DD2A8B">
        <w:t xml:space="preserve">mit dem Online-Bestellsystem </w:t>
      </w:r>
      <w:r w:rsidRPr="00DD2A8B">
        <w:rPr>
          <w:b/>
          <w:bCs/>
        </w:rPr>
        <w:t>OPC</w:t>
      </w:r>
      <w:r w:rsidRPr="00DD2A8B">
        <w:t xml:space="preserve"> organisieren Sie die Schulverpflegung Ihres Kindes einfach, flexibel und transparent. Hier finden Sie alle wichtigen Informationen zu Anmeldung, Bestellung, Bezahlung und weiteren Funktionen im Überblick.</w:t>
      </w:r>
    </w:p>
    <w:p w14:paraId="58807DA5" w14:textId="77777777" w:rsidR="00DD2A8B" w:rsidRPr="00DD2A8B" w:rsidRDefault="00FB626F" w:rsidP="00DD2A8B">
      <w:r>
        <w:rPr>
          <w:noProof/>
        </w:rPr>
        <w:pict w14:anchorId="77BF2174">
          <v:rect id="_x0000_i1025" style="width:0;height:1.5pt" o:hralign="center" o:hrstd="t" o:hr="t" fillcolor="#a0a0a0" stroked="f"/>
        </w:pict>
      </w:r>
    </w:p>
    <w:p w14:paraId="5461082B" w14:textId="77777777" w:rsidR="00DD2A8B" w:rsidRPr="00DD2A8B" w:rsidRDefault="00DD2A8B" w:rsidP="00DD2A8B">
      <w:pPr>
        <w:rPr>
          <w:b/>
          <w:bCs/>
        </w:rPr>
      </w:pPr>
      <w:r w:rsidRPr="00DD2A8B">
        <w:rPr>
          <w:rFonts w:ascii="Segoe UI Emoji" w:hAnsi="Segoe UI Emoji" w:cs="Segoe UI Emoji"/>
          <w:b/>
          <w:bCs/>
        </w:rPr>
        <w:t>🔑</w:t>
      </w:r>
      <w:r w:rsidRPr="00DD2A8B">
        <w:rPr>
          <w:b/>
          <w:bCs/>
        </w:rPr>
        <w:t xml:space="preserve"> Anmeldung &amp; Erste Schritte</w:t>
      </w:r>
    </w:p>
    <w:p w14:paraId="298342AC" w14:textId="77777777" w:rsidR="00DD2A8B" w:rsidRPr="00DD2A8B" w:rsidRDefault="00DD2A8B" w:rsidP="00DD2A8B">
      <w:r w:rsidRPr="00DD2A8B">
        <w:t xml:space="preserve">Ihr Kind erhält einen persönlichen </w:t>
      </w:r>
      <w:r w:rsidRPr="00DD2A8B">
        <w:rPr>
          <w:b/>
          <w:bCs/>
        </w:rPr>
        <w:t>Chip</w:t>
      </w:r>
      <w:r w:rsidRPr="00DD2A8B">
        <w:t xml:space="preserve"> (Pfand: 5 €), mit dem es das Mittagessen bestellen und im Pausenverkauf bezahlen kann. Dieser enthält:</w:t>
      </w:r>
    </w:p>
    <w:p w14:paraId="2BA18D4A" w14:textId="77777777" w:rsidR="00DD2A8B" w:rsidRPr="00DD2A8B" w:rsidRDefault="00DD2A8B" w:rsidP="00DD2A8B">
      <w:pPr>
        <w:numPr>
          <w:ilvl w:val="0"/>
          <w:numId w:val="13"/>
        </w:numPr>
      </w:pPr>
      <w:r w:rsidRPr="00DD2A8B">
        <w:rPr>
          <w:b/>
          <w:bCs/>
        </w:rPr>
        <w:t>Kartennummer:</w:t>
      </w:r>
      <w:r w:rsidRPr="00DD2A8B">
        <w:t xml:space="preserve"> xxxxx</w:t>
      </w:r>
    </w:p>
    <w:p w14:paraId="6FB60A53" w14:textId="77777777" w:rsidR="00DD2A8B" w:rsidRPr="00DD2A8B" w:rsidRDefault="00DD2A8B" w:rsidP="00DD2A8B">
      <w:pPr>
        <w:numPr>
          <w:ilvl w:val="0"/>
          <w:numId w:val="13"/>
        </w:numPr>
      </w:pPr>
      <w:r w:rsidRPr="00DD2A8B">
        <w:rPr>
          <w:b/>
          <w:bCs/>
        </w:rPr>
        <w:t>PIN:</w:t>
      </w:r>
      <w:r w:rsidRPr="00DD2A8B">
        <w:t xml:space="preserve"> xxxxx</w:t>
      </w:r>
    </w:p>
    <w:p w14:paraId="35B70611" w14:textId="77777777" w:rsidR="00DD2A8B" w:rsidRPr="00DD2A8B" w:rsidRDefault="00DD2A8B" w:rsidP="00DD2A8B">
      <w:r w:rsidRPr="00DD2A8B">
        <w:rPr>
          <w:rFonts w:ascii="Segoe UI Emoji" w:hAnsi="Segoe UI Emoji" w:cs="Segoe UI Emoji"/>
        </w:rPr>
        <w:t>👉</w:t>
      </w:r>
      <w:r w:rsidRPr="00DD2A8B">
        <w:t xml:space="preserve"> Anmeldung unter: https://marcus-beran.ddns.opc-asp.de</w:t>
      </w:r>
    </w:p>
    <w:p w14:paraId="49709404" w14:textId="77777777" w:rsidR="00DD2A8B" w:rsidRPr="00DD2A8B" w:rsidRDefault="00DD2A8B" w:rsidP="00DD2A8B">
      <w:r w:rsidRPr="00DD2A8B">
        <w:rPr>
          <w:b/>
          <w:bCs/>
        </w:rPr>
        <w:t>So funktioniert die Erstanmeldung:</w:t>
      </w:r>
    </w:p>
    <w:p w14:paraId="7EEB2F1F" w14:textId="77777777" w:rsidR="00DD2A8B" w:rsidRPr="00DD2A8B" w:rsidRDefault="00DD2A8B" w:rsidP="00DD2A8B">
      <w:pPr>
        <w:numPr>
          <w:ilvl w:val="0"/>
          <w:numId w:val="14"/>
        </w:numPr>
      </w:pPr>
      <w:r w:rsidRPr="00DD2A8B">
        <w:t>AGB akzeptieren und Benutzerprofil (inkl. Klasse) anlegen</w:t>
      </w:r>
    </w:p>
    <w:p w14:paraId="1F7BB804" w14:textId="77777777" w:rsidR="00DD2A8B" w:rsidRPr="00DD2A8B" w:rsidRDefault="00DD2A8B" w:rsidP="00DD2A8B">
      <w:pPr>
        <w:numPr>
          <w:ilvl w:val="0"/>
          <w:numId w:val="14"/>
        </w:numPr>
      </w:pPr>
      <w:r w:rsidRPr="00DD2A8B">
        <w:t>Persönliches Passwort vergeben</w:t>
      </w:r>
    </w:p>
    <w:p w14:paraId="684F3FC0" w14:textId="77777777" w:rsidR="00DD2A8B" w:rsidRPr="00DD2A8B" w:rsidRDefault="00DD2A8B" w:rsidP="00DD2A8B">
      <w:pPr>
        <w:numPr>
          <w:ilvl w:val="0"/>
          <w:numId w:val="14"/>
        </w:numPr>
      </w:pPr>
      <w:r w:rsidRPr="00DD2A8B">
        <w:t>Los geht’s: Gerichte bestellen und Guthaben verwalten</w:t>
      </w:r>
    </w:p>
    <w:p w14:paraId="434DA1D6" w14:textId="77777777" w:rsidR="00DD2A8B" w:rsidRPr="00DD2A8B" w:rsidRDefault="00FB626F" w:rsidP="00DD2A8B">
      <w:r>
        <w:rPr>
          <w:noProof/>
        </w:rPr>
        <w:pict w14:anchorId="7A7353E0">
          <v:rect id="_x0000_i1026" style="width:0;height:1.5pt" o:hralign="center" o:hrstd="t" o:hr="t" fillcolor="#a0a0a0" stroked="f"/>
        </w:pict>
      </w:r>
    </w:p>
    <w:p w14:paraId="1446569A" w14:textId="77777777" w:rsidR="00DD2A8B" w:rsidRPr="00DD2A8B" w:rsidRDefault="00DD2A8B" w:rsidP="00DD2A8B">
      <w:pPr>
        <w:rPr>
          <w:b/>
          <w:bCs/>
        </w:rPr>
      </w:pPr>
      <w:r w:rsidRPr="00DD2A8B">
        <w:rPr>
          <w:rFonts w:ascii="Segoe UI Emoji" w:hAnsi="Segoe UI Emoji" w:cs="Segoe UI Emoji"/>
          <w:b/>
          <w:bCs/>
        </w:rPr>
        <w:t>💸</w:t>
      </w:r>
      <w:r w:rsidRPr="00DD2A8B">
        <w:rPr>
          <w:b/>
          <w:bCs/>
        </w:rPr>
        <w:t xml:space="preserve"> Guthaben aufladen</w:t>
      </w:r>
    </w:p>
    <w:p w14:paraId="69750CD6" w14:textId="77777777" w:rsidR="00DD2A8B" w:rsidRPr="00DD2A8B" w:rsidRDefault="00DD2A8B" w:rsidP="00DD2A8B">
      <w:r w:rsidRPr="00DD2A8B">
        <w:t>Bitte überweisen Sie das Guthaben auf folgendes Konto:</w:t>
      </w:r>
    </w:p>
    <w:p w14:paraId="4A7A651A" w14:textId="77777777" w:rsidR="00DD2A8B" w:rsidRPr="00DD2A8B" w:rsidRDefault="00DD2A8B" w:rsidP="00DD2A8B">
      <w:pPr>
        <w:numPr>
          <w:ilvl w:val="0"/>
          <w:numId w:val="15"/>
        </w:numPr>
      </w:pPr>
      <w:r w:rsidRPr="00DD2A8B">
        <w:rPr>
          <w:b/>
          <w:bCs/>
        </w:rPr>
        <w:t>Empfänger:</w:t>
      </w:r>
      <w:r w:rsidRPr="00DD2A8B">
        <w:t xml:space="preserve"> Marcus Beran</w:t>
      </w:r>
    </w:p>
    <w:p w14:paraId="54857DD8" w14:textId="77777777" w:rsidR="00DD2A8B" w:rsidRPr="00DD2A8B" w:rsidRDefault="00DD2A8B" w:rsidP="00DD2A8B">
      <w:pPr>
        <w:numPr>
          <w:ilvl w:val="0"/>
          <w:numId w:val="15"/>
        </w:numPr>
      </w:pPr>
      <w:r w:rsidRPr="00DD2A8B">
        <w:rPr>
          <w:b/>
          <w:bCs/>
        </w:rPr>
        <w:t>Bank:</w:t>
      </w:r>
      <w:r w:rsidRPr="00DD2A8B">
        <w:t xml:space="preserve"> Sparkasse Bad Kissingen</w:t>
      </w:r>
    </w:p>
    <w:p w14:paraId="2039BAC9" w14:textId="77777777" w:rsidR="00DD2A8B" w:rsidRPr="00DD2A8B" w:rsidRDefault="00DD2A8B" w:rsidP="00DD2A8B">
      <w:pPr>
        <w:numPr>
          <w:ilvl w:val="0"/>
          <w:numId w:val="15"/>
        </w:numPr>
      </w:pPr>
      <w:r w:rsidRPr="00DD2A8B">
        <w:rPr>
          <w:b/>
          <w:bCs/>
        </w:rPr>
        <w:t>IBAN:</w:t>
      </w:r>
      <w:r w:rsidRPr="00DD2A8B">
        <w:t xml:space="preserve"> DE23 7935 1010 0031 4265 05</w:t>
      </w:r>
    </w:p>
    <w:p w14:paraId="61BF7966" w14:textId="77777777" w:rsidR="00DD2A8B" w:rsidRPr="00DD2A8B" w:rsidRDefault="00DD2A8B" w:rsidP="00DD2A8B">
      <w:pPr>
        <w:numPr>
          <w:ilvl w:val="0"/>
          <w:numId w:val="15"/>
        </w:numPr>
      </w:pPr>
      <w:r w:rsidRPr="00DD2A8B">
        <w:rPr>
          <w:b/>
          <w:bCs/>
        </w:rPr>
        <w:t>Verwendungszweck:</w:t>
      </w:r>
      <w:r w:rsidRPr="00DD2A8B">
        <w:t xml:space="preserve"> Kartennummer + Vor- und Nachname des Kindes</w:t>
      </w:r>
      <w:r w:rsidRPr="00DD2A8B">
        <w:br/>
      </w:r>
      <w:r w:rsidRPr="00DD2A8B">
        <w:rPr>
          <w:i/>
          <w:iCs/>
        </w:rPr>
        <w:t>(z. B. 123456 Max Mustermann)</w:t>
      </w:r>
    </w:p>
    <w:p w14:paraId="09A129BB" w14:textId="77777777" w:rsidR="00DD2A8B" w:rsidRPr="00DD2A8B" w:rsidRDefault="00DD2A8B" w:rsidP="00DD2A8B">
      <w:r w:rsidRPr="00DD2A8B">
        <w:rPr>
          <w:b/>
          <w:bCs/>
        </w:rPr>
        <w:t>Hinweise:</w:t>
      </w:r>
    </w:p>
    <w:p w14:paraId="06CA9F16" w14:textId="77777777" w:rsidR="00DD2A8B" w:rsidRPr="00DD2A8B" w:rsidRDefault="00DD2A8B" w:rsidP="00DD2A8B">
      <w:pPr>
        <w:numPr>
          <w:ilvl w:val="0"/>
          <w:numId w:val="16"/>
        </w:numPr>
      </w:pPr>
      <w:r w:rsidRPr="00DD2A8B">
        <w:t>Das Guthaben wird innerhalb von 1–2 Werktagen verbucht – nur bei korrekt angegebenem Verwendungszweck.</w:t>
      </w:r>
    </w:p>
    <w:p w14:paraId="2645D2A8" w14:textId="77777777" w:rsidR="00DD2A8B" w:rsidRPr="00DD2A8B" w:rsidRDefault="00DD2A8B" w:rsidP="00DD2A8B">
      <w:pPr>
        <w:numPr>
          <w:ilvl w:val="0"/>
          <w:numId w:val="16"/>
        </w:numPr>
      </w:pPr>
      <w:r w:rsidRPr="00DD2A8B">
        <w:t>Bei zu niedrigem Kontostand ist keine Wunschbestellung möglich – es wird automatisch das Standardessen geliefert.</w:t>
      </w:r>
    </w:p>
    <w:p w14:paraId="5FAF2B54" w14:textId="77777777" w:rsidR="00DD2A8B" w:rsidRPr="00DD2A8B" w:rsidRDefault="00DD2A8B" w:rsidP="00DD2A8B">
      <w:pPr>
        <w:numPr>
          <w:ilvl w:val="0"/>
          <w:numId w:val="16"/>
        </w:numPr>
      </w:pPr>
      <w:r w:rsidRPr="00DD2A8B">
        <w:t>Ein zu hoher Betrag ist nicht sinnvoll, da dieser unnötig lange ungenutzt bleibt.</w:t>
      </w:r>
    </w:p>
    <w:p w14:paraId="5E1E2D79" w14:textId="77777777" w:rsidR="00DD2A8B" w:rsidRPr="00DD2A8B" w:rsidRDefault="00DD2A8B" w:rsidP="00DD2A8B">
      <w:pPr>
        <w:numPr>
          <w:ilvl w:val="0"/>
          <w:numId w:val="16"/>
        </w:numPr>
      </w:pPr>
      <w:r w:rsidRPr="00DD2A8B">
        <w:rPr>
          <w:b/>
          <w:bCs/>
        </w:rPr>
        <w:t>Tipp:</w:t>
      </w:r>
      <w:r w:rsidRPr="00DD2A8B">
        <w:t xml:space="preserve"> Dauerauftrag einrichten (Ferien berücksichtigen oder pausieren).</w:t>
      </w:r>
    </w:p>
    <w:p w14:paraId="1FDC6E42" w14:textId="7CFB4309" w:rsidR="00DD2A8B" w:rsidRPr="00D30FD3" w:rsidRDefault="00FB626F" w:rsidP="00DD2A8B">
      <w:r>
        <w:rPr>
          <w:noProof/>
        </w:rPr>
        <w:pict w14:anchorId="3565B894">
          <v:rect id="_x0000_i1027" style="width:0;height:1.5pt" o:hralign="center" o:hrstd="t" o:hr="t" fillcolor="#a0a0a0" stroked="f"/>
        </w:pict>
      </w:r>
    </w:p>
    <w:p w14:paraId="533C125E" w14:textId="5ED80248" w:rsidR="00DD2A8B" w:rsidRPr="00DD2A8B" w:rsidRDefault="00DD2A8B" w:rsidP="00DD2A8B">
      <w:pPr>
        <w:rPr>
          <w:b/>
          <w:bCs/>
        </w:rPr>
      </w:pPr>
      <w:r w:rsidRPr="00DD2A8B">
        <w:rPr>
          <w:rFonts w:ascii="Segoe UI Emoji" w:hAnsi="Segoe UI Emoji" w:cs="Segoe UI Emoji"/>
          <w:b/>
          <w:bCs/>
        </w:rPr>
        <w:t>🍽️</w:t>
      </w:r>
      <w:r w:rsidRPr="00DD2A8B">
        <w:rPr>
          <w:b/>
          <w:bCs/>
        </w:rPr>
        <w:t xml:space="preserve"> Essen bestellen</w:t>
      </w:r>
    </w:p>
    <w:p w14:paraId="429991E4" w14:textId="77777777" w:rsidR="00DD2A8B" w:rsidRPr="00DD2A8B" w:rsidRDefault="00DD2A8B" w:rsidP="00DD2A8B">
      <w:pPr>
        <w:numPr>
          <w:ilvl w:val="0"/>
          <w:numId w:val="17"/>
        </w:numPr>
      </w:pPr>
      <w:r w:rsidRPr="00DD2A8B">
        <w:t xml:space="preserve">Bestellung bis zu </w:t>
      </w:r>
      <w:r w:rsidRPr="00DD2A8B">
        <w:rPr>
          <w:b/>
          <w:bCs/>
        </w:rPr>
        <w:t>5 Wochen im Voraus</w:t>
      </w:r>
      <w:r w:rsidRPr="00DD2A8B">
        <w:t xml:space="preserve"> möglich</w:t>
      </w:r>
    </w:p>
    <w:p w14:paraId="187EA754" w14:textId="77777777" w:rsidR="00DD2A8B" w:rsidRPr="00DD2A8B" w:rsidRDefault="00DD2A8B" w:rsidP="00DD2A8B">
      <w:pPr>
        <w:numPr>
          <w:ilvl w:val="0"/>
          <w:numId w:val="17"/>
        </w:numPr>
      </w:pPr>
      <w:r w:rsidRPr="00DD2A8B">
        <w:rPr>
          <w:b/>
          <w:bCs/>
        </w:rPr>
        <w:t>Bestellfrist:</w:t>
      </w:r>
      <w:r w:rsidRPr="00DD2A8B">
        <w:t xml:space="preserve"> </w:t>
      </w:r>
      <w:r w:rsidRPr="00DD2A8B">
        <w:rPr>
          <w:b/>
          <w:bCs/>
        </w:rPr>
        <w:t>Mittwoch, 12 Uhr</w:t>
      </w:r>
      <w:r w:rsidRPr="00DD2A8B">
        <w:t xml:space="preserve"> für die Folgewoche</w:t>
      </w:r>
    </w:p>
    <w:p w14:paraId="4DE610A4" w14:textId="155F8D4B" w:rsidR="00DD2A8B" w:rsidRPr="00DD2A8B" w:rsidRDefault="00DD2A8B" w:rsidP="00DD2A8B">
      <w:pPr>
        <w:numPr>
          <w:ilvl w:val="0"/>
          <w:numId w:val="17"/>
        </w:numPr>
      </w:pPr>
      <w:r w:rsidRPr="00DD2A8B">
        <w:lastRenderedPageBreak/>
        <w:t xml:space="preserve">Chip vergessen? </w:t>
      </w:r>
      <w:r>
        <w:sym w:font="Wingdings" w:char="F0E0"/>
      </w:r>
      <w:r>
        <w:t xml:space="preserve"> </w:t>
      </w:r>
      <w:r w:rsidR="00596296">
        <w:t>„</w:t>
      </w:r>
      <w:r>
        <w:t>Papier</w:t>
      </w:r>
      <w:r w:rsidR="00596296">
        <w:t>-E</w:t>
      </w:r>
      <w:r>
        <w:t>rsatzchip</w:t>
      </w:r>
      <w:r w:rsidR="00596296">
        <w:t>“</w:t>
      </w:r>
      <w:r>
        <w:t xml:space="preserve"> i</w:t>
      </w:r>
      <w:r w:rsidR="00A607B9">
        <w:t>m</w:t>
      </w:r>
      <w:r w:rsidR="00511800">
        <w:t xml:space="preserve"> Schülerbüro</w:t>
      </w:r>
      <w:r w:rsidR="00D860F0">
        <w:t xml:space="preserve"> im </w:t>
      </w:r>
      <w:proofErr w:type="spellStart"/>
      <w:r w:rsidR="00D860F0">
        <w:t>Semi</w:t>
      </w:r>
      <w:proofErr w:type="spellEnd"/>
      <w:r>
        <w:t xml:space="preserve"> holen</w:t>
      </w:r>
    </w:p>
    <w:p w14:paraId="0E19363A" w14:textId="77777777" w:rsidR="00DD2A8B" w:rsidRDefault="00DD2A8B" w:rsidP="00DD2A8B">
      <w:pPr>
        <w:numPr>
          <w:ilvl w:val="0"/>
          <w:numId w:val="17"/>
        </w:numPr>
      </w:pPr>
      <w:r w:rsidRPr="00DD2A8B">
        <w:rPr>
          <w:b/>
          <w:bCs/>
        </w:rPr>
        <w:t>Empfehlung:</w:t>
      </w:r>
      <w:r w:rsidRPr="00DD2A8B">
        <w:t xml:space="preserve"> Chip gut sichern (z. B. am Schlüsselbund)</w:t>
      </w:r>
    </w:p>
    <w:p w14:paraId="074E87BC" w14:textId="1C0818AD" w:rsidR="00D860F0" w:rsidRPr="00DD2A8B" w:rsidRDefault="00D860F0" w:rsidP="00DD2A8B">
      <w:pPr>
        <w:numPr>
          <w:ilvl w:val="0"/>
          <w:numId w:val="17"/>
        </w:numPr>
      </w:pPr>
      <w:r>
        <w:rPr>
          <w:b/>
          <w:bCs/>
        </w:rPr>
        <w:t>Verzehrhistorie –</w:t>
      </w:r>
      <w:r>
        <w:t xml:space="preserve"> wichtiger Kontrollschritt </w:t>
      </w:r>
      <w:r w:rsidR="003E40BE">
        <w:t>(</w:t>
      </w:r>
      <w:r>
        <w:t xml:space="preserve">Vergleichbar mit einem </w:t>
      </w:r>
      <w:r>
        <w:rPr>
          <w:b/>
          <w:bCs/>
        </w:rPr>
        <w:t>Kontoauszug</w:t>
      </w:r>
      <w:r w:rsidR="003E40BE">
        <w:rPr>
          <w:b/>
          <w:bCs/>
        </w:rPr>
        <w:t>)</w:t>
      </w:r>
      <w:r w:rsidR="00247F80">
        <w:rPr>
          <w:b/>
          <w:bCs/>
        </w:rPr>
        <w:t xml:space="preserve"> </w:t>
      </w:r>
      <w:r w:rsidR="00247F80">
        <w:sym w:font="Wingdings" w:char="F0E0"/>
      </w:r>
      <w:r w:rsidR="00247F80">
        <w:t xml:space="preserve"> ausführliche siehe Beiblatt oder auf </w:t>
      </w:r>
      <w:hyperlink r:id="rId7" w:history="1">
        <w:r w:rsidR="00247F80" w:rsidRPr="0053330E">
          <w:rPr>
            <w:rStyle w:val="Hyperlink"/>
          </w:rPr>
          <w:t>www.marcus-beran.de</w:t>
        </w:r>
      </w:hyperlink>
      <w:r w:rsidR="00247F80">
        <w:t xml:space="preserve"> lesen oder downloaden </w:t>
      </w:r>
    </w:p>
    <w:p w14:paraId="78420FF5" w14:textId="77777777" w:rsidR="00DD2A8B" w:rsidRPr="00DD2A8B" w:rsidRDefault="00FB626F" w:rsidP="00DD2A8B">
      <w:r>
        <w:rPr>
          <w:noProof/>
        </w:rPr>
        <w:pict w14:anchorId="1A66D784">
          <v:rect id="_x0000_i1028" style="width:0;height:1.5pt" o:hralign="center" o:hrstd="t" o:hr="t" fillcolor="#a0a0a0" stroked="f"/>
        </w:pict>
      </w:r>
    </w:p>
    <w:p w14:paraId="196B0F62" w14:textId="77777777" w:rsidR="00DD2A8B" w:rsidRPr="00DD2A8B" w:rsidRDefault="00DD2A8B" w:rsidP="00DD2A8B">
      <w:pPr>
        <w:rPr>
          <w:b/>
          <w:bCs/>
        </w:rPr>
      </w:pPr>
      <w:r w:rsidRPr="00DD2A8B">
        <w:rPr>
          <w:rFonts w:ascii="Segoe UI Emoji" w:hAnsi="Segoe UI Emoji" w:cs="Segoe UI Emoji"/>
          <w:b/>
          <w:bCs/>
        </w:rPr>
        <w:t>🕒</w:t>
      </w:r>
      <w:r w:rsidRPr="00DD2A8B">
        <w:rPr>
          <w:b/>
          <w:bCs/>
        </w:rPr>
        <w:t xml:space="preserve"> Abbestellung / Krankmeldung</w:t>
      </w:r>
    </w:p>
    <w:p w14:paraId="3B39F34D" w14:textId="77777777" w:rsidR="00DD2A8B" w:rsidRPr="00DD2A8B" w:rsidRDefault="00DD2A8B" w:rsidP="00DD2A8B">
      <w:pPr>
        <w:numPr>
          <w:ilvl w:val="0"/>
          <w:numId w:val="18"/>
        </w:numPr>
      </w:pPr>
      <w:r w:rsidRPr="00DD2A8B">
        <w:t xml:space="preserve">Abmeldung </w:t>
      </w:r>
      <w:r w:rsidRPr="00DD2A8B">
        <w:rPr>
          <w:b/>
          <w:bCs/>
        </w:rPr>
        <w:t>bis 9 Uhr am Vortag</w:t>
      </w:r>
      <w:r w:rsidRPr="00DD2A8B">
        <w:t xml:space="preserve"> möglich (nicht am Liefertag!)</w:t>
      </w:r>
    </w:p>
    <w:p w14:paraId="39379C80" w14:textId="4102EE74" w:rsidR="00DD2A8B" w:rsidRPr="00D979F0" w:rsidRDefault="00DD2A8B" w:rsidP="00DD2A8B">
      <w:pPr>
        <w:numPr>
          <w:ilvl w:val="0"/>
          <w:numId w:val="18"/>
        </w:numPr>
      </w:pPr>
      <w:r w:rsidRPr="00DD2A8B">
        <w:rPr>
          <w:rFonts w:ascii="Segoe UI Emoji" w:hAnsi="Segoe UI Emoji" w:cs="Segoe UI Emoji"/>
        </w:rPr>
        <w:t>👉</w:t>
      </w:r>
      <w:r w:rsidRPr="00DD2A8B">
        <w:t xml:space="preserve"> Nutzen Sie dazu das </w:t>
      </w:r>
      <w:r w:rsidRPr="00DD2A8B">
        <w:rPr>
          <w:b/>
          <w:bCs/>
        </w:rPr>
        <w:t>Online-Kontaktformular</w:t>
      </w:r>
      <w:r>
        <w:rPr>
          <w:b/>
          <w:bCs/>
        </w:rPr>
        <w:t xml:space="preserve"> auf unsere </w:t>
      </w:r>
      <w:proofErr w:type="spellStart"/>
      <w:r>
        <w:rPr>
          <w:b/>
          <w:bCs/>
        </w:rPr>
        <w:t>Hompage</w:t>
      </w:r>
      <w:proofErr w:type="spellEnd"/>
      <w:r>
        <w:rPr>
          <w:b/>
          <w:bCs/>
        </w:rPr>
        <w:t xml:space="preserve"> (Link auch im </w:t>
      </w:r>
      <w:proofErr w:type="spellStart"/>
      <w:r>
        <w:rPr>
          <w:b/>
          <w:bCs/>
        </w:rPr>
        <w:t>Schulmanger</w:t>
      </w:r>
      <w:proofErr w:type="spellEnd"/>
      <w:r>
        <w:rPr>
          <w:b/>
          <w:bCs/>
        </w:rPr>
        <w:t>)</w:t>
      </w:r>
    </w:p>
    <w:p w14:paraId="1F28584A" w14:textId="59961C3F" w:rsidR="00D979F0" w:rsidRPr="00DD2A8B" w:rsidRDefault="00D979F0" w:rsidP="00D979F0">
      <w:pPr>
        <w:ind w:left="720"/>
      </w:pPr>
      <w:r w:rsidRPr="00D979F0">
        <w:t>https://www.marcus-beran.de/krankmeldung/</w:t>
      </w:r>
    </w:p>
    <w:p w14:paraId="257BB7F0" w14:textId="77777777" w:rsidR="00DD2A8B" w:rsidRPr="00DD2A8B" w:rsidRDefault="00DD2A8B" w:rsidP="00DD2A8B">
      <w:pPr>
        <w:numPr>
          <w:ilvl w:val="0"/>
          <w:numId w:val="18"/>
        </w:numPr>
      </w:pPr>
      <w:r w:rsidRPr="00DD2A8B">
        <w:t>Bei Wandertagen o. ä. informiert die Schule direkt – keine Aktion durch Eltern nötig</w:t>
      </w:r>
    </w:p>
    <w:p w14:paraId="164C3913" w14:textId="77777777" w:rsidR="00DD2A8B" w:rsidRPr="00DD2A8B" w:rsidRDefault="00FB626F" w:rsidP="00DD2A8B">
      <w:r>
        <w:rPr>
          <w:noProof/>
        </w:rPr>
        <w:pict w14:anchorId="76669CF2">
          <v:rect id="_x0000_i1029" style="width:0;height:1.5pt" o:hralign="center" o:hrstd="t" o:hr="t" fillcolor="#a0a0a0" stroked="f"/>
        </w:pict>
      </w:r>
    </w:p>
    <w:p w14:paraId="05363AF0" w14:textId="77777777" w:rsidR="00DD2A8B" w:rsidRPr="00DD2A8B" w:rsidRDefault="00DD2A8B" w:rsidP="00DD2A8B">
      <w:pPr>
        <w:rPr>
          <w:b/>
          <w:bCs/>
        </w:rPr>
      </w:pPr>
      <w:r w:rsidRPr="00DD2A8B">
        <w:rPr>
          <w:rFonts w:ascii="Segoe UI Emoji" w:hAnsi="Segoe UI Emoji" w:cs="Segoe UI Emoji"/>
          <w:b/>
          <w:bCs/>
        </w:rPr>
        <w:t>🥪</w:t>
      </w:r>
      <w:r w:rsidRPr="00DD2A8B">
        <w:rPr>
          <w:b/>
          <w:bCs/>
        </w:rPr>
        <w:t xml:space="preserve"> Pausenverkauf</w:t>
      </w:r>
    </w:p>
    <w:p w14:paraId="0C7FC309" w14:textId="77777777" w:rsidR="00DD2A8B" w:rsidRPr="00DD2A8B" w:rsidRDefault="00DD2A8B" w:rsidP="00DD2A8B">
      <w:pPr>
        <w:numPr>
          <w:ilvl w:val="0"/>
          <w:numId w:val="19"/>
        </w:numPr>
      </w:pPr>
      <w:r w:rsidRPr="00DD2A8B">
        <w:t>Bezahlung mit Chip möglich (nach Guthabenaufladung)</w:t>
      </w:r>
    </w:p>
    <w:p w14:paraId="1C69EC70" w14:textId="39A77B01" w:rsidR="00DD2A8B" w:rsidRPr="00DD2A8B" w:rsidRDefault="00DD2A8B" w:rsidP="00DD2A8B">
      <w:pPr>
        <w:numPr>
          <w:ilvl w:val="0"/>
          <w:numId w:val="19"/>
        </w:numPr>
      </w:pPr>
      <w:r w:rsidRPr="00DD2A8B">
        <w:rPr>
          <w:b/>
          <w:bCs/>
        </w:rPr>
        <w:t>Optional:</w:t>
      </w:r>
      <w:r w:rsidRPr="00DD2A8B">
        <w:t xml:space="preserve"> Tageslimit einrichten</w:t>
      </w:r>
      <w:r w:rsidR="00D979F0">
        <w:t>, wie viel € darf mein Kind beim Pausenverkauf ausgeben:</w:t>
      </w:r>
      <w:r w:rsidRPr="00DD2A8B">
        <w:t xml:space="preserve"> per Mail an</w:t>
      </w:r>
      <w:r w:rsidRPr="00DD2A8B">
        <w:br/>
      </w:r>
      <w:r w:rsidRPr="00DD2A8B">
        <w:rPr>
          <w:rFonts w:ascii="Segoe UI Emoji" w:hAnsi="Segoe UI Emoji" w:cs="Segoe UI Emoji"/>
        </w:rPr>
        <w:t>📧</w:t>
      </w:r>
      <w:r w:rsidRPr="00DD2A8B">
        <w:t xml:space="preserve"> mkueche@marcus-beran.de</w:t>
      </w:r>
    </w:p>
    <w:p w14:paraId="26A0590F" w14:textId="77777777" w:rsidR="00DD2A8B" w:rsidRPr="00DD2A8B" w:rsidRDefault="00FB626F" w:rsidP="00DD2A8B">
      <w:r>
        <w:rPr>
          <w:noProof/>
        </w:rPr>
        <w:pict w14:anchorId="599FE061">
          <v:rect id="_x0000_i1030" style="width:0;height:1.5pt" o:hralign="center" o:hrstd="t" o:hr="t" fillcolor="#a0a0a0" stroked="f"/>
        </w:pict>
      </w:r>
    </w:p>
    <w:p w14:paraId="70855C27" w14:textId="77777777" w:rsidR="00DD2A8B" w:rsidRPr="00DD2A8B" w:rsidRDefault="00DD2A8B" w:rsidP="00DD2A8B">
      <w:pPr>
        <w:rPr>
          <w:b/>
          <w:bCs/>
        </w:rPr>
      </w:pPr>
      <w:r w:rsidRPr="00DD2A8B">
        <w:rPr>
          <w:rFonts w:ascii="Segoe UI Emoji" w:hAnsi="Segoe UI Emoji" w:cs="Segoe UI Emoji"/>
          <w:b/>
          <w:bCs/>
        </w:rPr>
        <w:t>⚙️</w:t>
      </w:r>
      <w:r w:rsidRPr="00DD2A8B">
        <w:rPr>
          <w:b/>
          <w:bCs/>
        </w:rPr>
        <w:t xml:space="preserve"> Einstellungen im Elternportal</w:t>
      </w:r>
    </w:p>
    <w:p w14:paraId="472D3DDA" w14:textId="77777777" w:rsidR="00DD2A8B" w:rsidRPr="00DD2A8B" w:rsidRDefault="00DD2A8B" w:rsidP="00DD2A8B">
      <w:r w:rsidRPr="00DD2A8B">
        <w:t>Im Elternportal können Sie:</w:t>
      </w:r>
    </w:p>
    <w:p w14:paraId="2DAAAD70" w14:textId="77777777" w:rsidR="00DD2A8B" w:rsidRPr="00DD2A8B" w:rsidRDefault="00DD2A8B" w:rsidP="00DD2A8B">
      <w:pPr>
        <w:numPr>
          <w:ilvl w:val="0"/>
          <w:numId w:val="20"/>
        </w:numPr>
      </w:pPr>
      <w:r w:rsidRPr="00DD2A8B">
        <w:t>Passwort ändern</w:t>
      </w:r>
    </w:p>
    <w:p w14:paraId="07CC61FB" w14:textId="77777777" w:rsidR="00DD2A8B" w:rsidRPr="00DD2A8B" w:rsidRDefault="00DD2A8B" w:rsidP="00DD2A8B">
      <w:pPr>
        <w:numPr>
          <w:ilvl w:val="0"/>
          <w:numId w:val="20"/>
        </w:numPr>
      </w:pPr>
      <w:r w:rsidRPr="00DD2A8B">
        <w:t>Adress- und Kontaktdaten anpassen</w:t>
      </w:r>
    </w:p>
    <w:p w14:paraId="46D787D1" w14:textId="77777777" w:rsidR="00DD2A8B" w:rsidRPr="00DD2A8B" w:rsidRDefault="00DD2A8B" w:rsidP="00DD2A8B">
      <w:pPr>
        <w:numPr>
          <w:ilvl w:val="0"/>
          <w:numId w:val="20"/>
        </w:numPr>
      </w:pPr>
      <w:r w:rsidRPr="00DD2A8B">
        <w:t>Chip sperren (z. B. bei Verlust)</w:t>
      </w:r>
    </w:p>
    <w:p w14:paraId="55822827" w14:textId="77777777" w:rsidR="00DD2A8B" w:rsidRPr="00DD2A8B" w:rsidRDefault="00DD2A8B" w:rsidP="00DD2A8B">
      <w:pPr>
        <w:numPr>
          <w:ilvl w:val="0"/>
          <w:numId w:val="20"/>
        </w:numPr>
      </w:pPr>
      <w:r w:rsidRPr="00DD2A8B">
        <w:t>Account kündigen</w:t>
      </w:r>
    </w:p>
    <w:p w14:paraId="7D4B4817" w14:textId="77777777" w:rsidR="00DD2A8B" w:rsidRPr="00DD2A8B" w:rsidRDefault="00FB626F" w:rsidP="00DD2A8B">
      <w:r>
        <w:rPr>
          <w:noProof/>
        </w:rPr>
        <w:pict w14:anchorId="656FDBCD">
          <v:rect id="_x0000_i1031" style="width:0;height:1.5pt" o:hralign="center" o:hrstd="t" o:hr="t" fillcolor="#a0a0a0" stroked="f"/>
        </w:pict>
      </w:r>
    </w:p>
    <w:p w14:paraId="4C199816" w14:textId="77777777" w:rsidR="00DD2A8B" w:rsidRPr="00DD2A8B" w:rsidRDefault="00DD2A8B" w:rsidP="00DD2A8B">
      <w:pPr>
        <w:rPr>
          <w:b/>
          <w:bCs/>
        </w:rPr>
      </w:pPr>
      <w:r w:rsidRPr="00DD2A8B">
        <w:rPr>
          <w:rFonts w:ascii="Segoe UI Emoji" w:hAnsi="Segoe UI Emoji" w:cs="Segoe UI Emoji"/>
          <w:b/>
          <w:bCs/>
        </w:rPr>
        <w:t>💳</w:t>
      </w:r>
      <w:r w:rsidRPr="00DD2A8B">
        <w:rPr>
          <w:b/>
          <w:bCs/>
        </w:rPr>
        <w:t xml:space="preserve"> Chip verloren oder gefunden</w:t>
      </w:r>
    </w:p>
    <w:p w14:paraId="0CEC560B" w14:textId="77777777" w:rsidR="00DD2A8B" w:rsidRPr="00DD2A8B" w:rsidRDefault="00DD2A8B" w:rsidP="00DD2A8B">
      <w:r w:rsidRPr="00DD2A8B">
        <w:rPr>
          <w:b/>
          <w:bCs/>
        </w:rPr>
        <w:t>Bei Verlust:</w:t>
      </w:r>
    </w:p>
    <w:p w14:paraId="61AD9380" w14:textId="77777777" w:rsidR="00DD2A8B" w:rsidRPr="00DD2A8B" w:rsidRDefault="00DD2A8B" w:rsidP="00DD2A8B">
      <w:pPr>
        <w:numPr>
          <w:ilvl w:val="0"/>
          <w:numId w:val="21"/>
        </w:numPr>
      </w:pPr>
      <w:r w:rsidRPr="00DD2A8B">
        <w:t>Chip im Elternportal sperren oder im Sekretariat melden</w:t>
      </w:r>
    </w:p>
    <w:p w14:paraId="5B00757B" w14:textId="28AA3EC8" w:rsidR="00DD2A8B" w:rsidRPr="00DD2A8B" w:rsidRDefault="00DD2A8B" w:rsidP="00DD2A8B">
      <w:pPr>
        <w:numPr>
          <w:ilvl w:val="0"/>
          <w:numId w:val="21"/>
        </w:numPr>
      </w:pPr>
      <w:r w:rsidRPr="00DD2A8B">
        <w:t>Neuer Chip im Sekretariat</w:t>
      </w:r>
      <w:r w:rsidR="00596296">
        <w:t xml:space="preserve"> (Zi.303)</w:t>
      </w:r>
      <w:r w:rsidRPr="00DD2A8B">
        <w:t xml:space="preserve"> erhältlich – Guthaben wird übertragen</w:t>
      </w:r>
    </w:p>
    <w:p w14:paraId="3BA7E3AC" w14:textId="77777777" w:rsidR="00DD2A8B" w:rsidRPr="00DD2A8B" w:rsidRDefault="00DD2A8B" w:rsidP="00DD2A8B">
      <w:r w:rsidRPr="00DD2A8B">
        <w:rPr>
          <w:b/>
          <w:bCs/>
        </w:rPr>
        <w:t>Wiedergefunden:</w:t>
      </w:r>
    </w:p>
    <w:p w14:paraId="32D61E38" w14:textId="063CF030" w:rsidR="00DD2A8B" w:rsidRPr="00DD2A8B" w:rsidRDefault="00DD2A8B" w:rsidP="00DD2A8B">
      <w:pPr>
        <w:numPr>
          <w:ilvl w:val="0"/>
          <w:numId w:val="22"/>
        </w:numPr>
      </w:pPr>
      <w:r w:rsidRPr="00DD2A8B">
        <w:t>Chip im Sekretariat</w:t>
      </w:r>
      <w:r w:rsidR="00596296">
        <w:t xml:space="preserve"> (Zi.303)</w:t>
      </w:r>
      <w:r w:rsidRPr="00DD2A8B">
        <w:t xml:space="preserve"> abgeben oder zurückgeben lassen</w:t>
      </w:r>
    </w:p>
    <w:p w14:paraId="35792055" w14:textId="2FA2FFC5" w:rsidR="00DD2A8B" w:rsidRPr="00D30FD3" w:rsidRDefault="00FB626F" w:rsidP="00DD2A8B">
      <w:r>
        <w:rPr>
          <w:noProof/>
        </w:rPr>
        <w:pict w14:anchorId="0F503D43">
          <v:rect id="_x0000_i1032" style="width:0;height:1.5pt" o:hralign="center" o:hrstd="t" o:hr="t" fillcolor="#a0a0a0" stroked="f"/>
        </w:pict>
      </w:r>
    </w:p>
    <w:p w14:paraId="766031FB" w14:textId="56120E38" w:rsidR="00DD2A8B" w:rsidRPr="00DD2A8B" w:rsidRDefault="00DD2A8B" w:rsidP="00DD2A8B">
      <w:pPr>
        <w:rPr>
          <w:b/>
          <w:bCs/>
        </w:rPr>
      </w:pPr>
      <w:r w:rsidRPr="00DD2A8B">
        <w:rPr>
          <w:rFonts w:ascii="Segoe UI Emoji" w:hAnsi="Segoe UI Emoji" w:cs="Segoe UI Emoji"/>
          <w:b/>
          <w:bCs/>
        </w:rPr>
        <w:t>🔁</w:t>
      </w:r>
      <w:r w:rsidRPr="00DD2A8B">
        <w:rPr>
          <w:b/>
          <w:bCs/>
        </w:rPr>
        <w:t xml:space="preserve"> Kündigung &amp; Rückerstattung</w:t>
      </w:r>
    </w:p>
    <w:p w14:paraId="636A5AE0" w14:textId="727E8577" w:rsidR="00DD2A8B" w:rsidRDefault="00DD2A8B" w:rsidP="00DD2A8B">
      <w:r w:rsidRPr="00DD2A8B">
        <w:t xml:space="preserve">Die Kündigung erfolgt über die </w:t>
      </w:r>
      <w:r w:rsidRPr="00DD2A8B">
        <w:rPr>
          <w:b/>
          <w:bCs/>
        </w:rPr>
        <w:t>Schule</w:t>
      </w:r>
      <w:r w:rsidRPr="00DD2A8B">
        <w:t>, welche uns informiert. Danach:</w:t>
      </w:r>
    </w:p>
    <w:p w14:paraId="119300C8" w14:textId="01F14E7B" w:rsidR="00686A13" w:rsidRPr="00DD2A8B" w:rsidRDefault="00686A13" w:rsidP="00DD2A8B">
      <w:r>
        <w:t>Chip Im Sekretariat abgeben, vorher erfolgt KEINE Abwicklung der nachfolgenden Punkte</w:t>
      </w:r>
    </w:p>
    <w:p w14:paraId="6202313B" w14:textId="77777777" w:rsidR="00DD2A8B" w:rsidRPr="00DD2A8B" w:rsidRDefault="00DD2A8B" w:rsidP="00DD2A8B">
      <w:pPr>
        <w:numPr>
          <w:ilvl w:val="0"/>
          <w:numId w:val="24"/>
        </w:numPr>
      </w:pPr>
      <w:r w:rsidRPr="00DD2A8B">
        <w:t>Account wird deaktiviert</w:t>
      </w:r>
    </w:p>
    <w:p w14:paraId="09279D12" w14:textId="77777777" w:rsidR="00DD2A8B" w:rsidRPr="00DD2A8B" w:rsidRDefault="00DD2A8B" w:rsidP="00DD2A8B">
      <w:pPr>
        <w:numPr>
          <w:ilvl w:val="0"/>
          <w:numId w:val="24"/>
        </w:numPr>
      </w:pPr>
      <w:r w:rsidRPr="00DD2A8B">
        <w:rPr>
          <w:b/>
          <w:bCs/>
        </w:rPr>
        <w:lastRenderedPageBreak/>
        <w:t>Guthaben &gt; 5 €</w:t>
      </w:r>
      <w:r w:rsidRPr="00DD2A8B">
        <w:t xml:space="preserve"> → automatische Rücküberweisung</w:t>
      </w:r>
    </w:p>
    <w:p w14:paraId="4FC17FF3" w14:textId="77777777" w:rsidR="00DD2A8B" w:rsidRPr="00DD2A8B" w:rsidRDefault="00DD2A8B" w:rsidP="00DD2A8B">
      <w:pPr>
        <w:numPr>
          <w:ilvl w:val="0"/>
          <w:numId w:val="24"/>
        </w:numPr>
      </w:pPr>
      <w:r w:rsidRPr="00DD2A8B">
        <w:rPr>
          <w:b/>
          <w:bCs/>
        </w:rPr>
        <w:t>Guthaben &lt; 5 €</w:t>
      </w:r>
      <w:r w:rsidRPr="00DD2A8B">
        <w:t xml:space="preserve"> → nach Terminabsprache bar </w:t>
      </w:r>
      <w:proofErr w:type="spellStart"/>
      <w:r w:rsidRPr="00DD2A8B">
        <w:t>abholbar</w:t>
      </w:r>
      <w:proofErr w:type="spellEnd"/>
    </w:p>
    <w:p w14:paraId="4D5660E6" w14:textId="4380AC28" w:rsidR="00DD2A8B" w:rsidRPr="00DD2A8B" w:rsidRDefault="00DD2A8B" w:rsidP="00DD2A8B">
      <w:pPr>
        <w:numPr>
          <w:ilvl w:val="0"/>
          <w:numId w:val="24"/>
        </w:numPr>
      </w:pPr>
      <w:r w:rsidRPr="00DD2A8B">
        <w:rPr>
          <w:b/>
          <w:bCs/>
        </w:rPr>
        <w:t>Pfand (5 €)</w:t>
      </w:r>
      <w:r w:rsidRPr="00DD2A8B">
        <w:t xml:space="preserve"> wird bei Rückgabe des Chips erstattet</w:t>
      </w:r>
      <w:r w:rsidR="00016D7E">
        <w:t xml:space="preserve"> (im GT- Sekretariat bei Frau Schmittzeh, Zi. 303)</w:t>
      </w:r>
    </w:p>
    <w:p w14:paraId="05D0264F" w14:textId="77777777" w:rsidR="00DD2A8B" w:rsidRPr="00DD2A8B" w:rsidRDefault="00DD2A8B" w:rsidP="00DD2A8B">
      <w:pPr>
        <w:numPr>
          <w:ilvl w:val="0"/>
          <w:numId w:val="24"/>
        </w:numPr>
      </w:pPr>
      <w:r w:rsidRPr="00DD2A8B">
        <w:rPr>
          <w:b/>
          <w:bCs/>
        </w:rPr>
        <w:t>Hinweis:</w:t>
      </w:r>
      <w:r w:rsidRPr="00DD2A8B">
        <w:t xml:space="preserve"> Bitte Guthaben zum Schuljahresende möglichst aufbrauchen</w:t>
      </w:r>
    </w:p>
    <w:p w14:paraId="1D5A5482" w14:textId="77777777" w:rsidR="00DD2A8B" w:rsidRPr="00DD2A8B" w:rsidRDefault="00FB626F" w:rsidP="00DD2A8B">
      <w:r>
        <w:rPr>
          <w:noProof/>
        </w:rPr>
        <w:pict w14:anchorId="5D535C20">
          <v:rect id="_x0000_i1033" style="width:0;height:1.5pt" o:hralign="center" o:hrstd="t" o:hr="t" fillcolor="#a0a0a0" stroked="f"/>
        </w:pict>
      </w:r>
    </w:p>
    <w:p w14:paraId="2D68AE5C" w14:textId="77777777" w:rsidR="00DD2A8B" w:rsidRPr="00DD2A8B" w:rsidRDefault="00DD2A8B" w:rsidP="00DD2A8B">
      <w:pPr>
        <w:rPr>
          <w:b/>
          <w:bCs/>
        </w:rPr>
      </w:pPr>
      <w:r w:rsidRPr="00DD2A8B">
        <w:rPr>
          <w:rFonts w:ascii="Segoe UI Emoji" w:hAnsi="Segoe UI Emoji" w:cs="Segoe UI Emoji"/>
          <w:b/>
          <w:bCs/>
        </w:rPr>
        <w:t>⚠️</w:t>
      </w:r>
      <w:r w:rsidRPr="00DD2A8B">
        <w:rPr>
          <w:b/>
          <w:bCs/>
        </w:rPr>
        <w:t xml:space="preserve"> Wichtige Hinweise</w:t>
      </w:r>
    </w:p>
    <w:p w14:paraId="23F5BC91" w14:textId="77777777" w:rsidR="00DD2A8B" w:rsidRPr="00DD2A8B" w:rsidRDefault="00DD2A8B" w:rsidP="00DD2A8B">
      <w:pPr>
        <w:numPr>
          <w:ilvl w:val="0"/>
          <w:numId w:val="25"/>
        </w:numPr>
      </w:pPr>
      <w:r w:rsidRPr="00DD2A8B">
        <w:rPr>
          <w:b/>
          <w:bCs/>
        </w:rPr>
        <w:t>Zahlungserinnerung:</w:t>
      </w:r>
      <w:r w:rsidRPr="00DD2A8B">
        <w:t xml:space="preserve"> Bei fehlendem Guthaben erfolgt automatisch eine E-Mail. Ohne Nachbuchung wird am Monatsende eine Rechnung (inkl. 6 € Bearbeitungsgebühr) erstellt.</w:t>
      </w:r>
    </w:p>
    <w:p w14:paraId="254FC28C" w14:textId="77777777" w:rsidR="00DD2A8B" w:rsidRPr="00DD2A8B" w:rsidRDefault="00DD2A8B" w:rsidP="00DD2A8B">
      <w:pPr>
        <w:numPr>
          <w:ilvl w:val="0"/>
          <w:numId w:val="25"/>
        </w:numPr>
      </w:pPr>
      <w:r w:rsidRPr="00DD2A8B">
        <w:rPr>
          <w:b/>
          <w:bCs/>
        </w:rPr>
        <w:t>Grundsatz:</w:t>
      </w:r>
      <w:r w:rsidRPr="00DD2A8B">
        <w:t xml:space="preserve"> Jedes Kind bekommt ein Mittagessen – bei fehlendem Guthaben jedoch nur das Standardessen.</w:t>
      </w:r>
    </w:p>
    <w:p w14:paraId="7FE72D5A" w14:textId="1E9C6162" w:rsidR="00DD2A8B" w:rsidRPr="00DD2A8B" w:rsidRDefault="00DD2A8B" w:rsidP="00DD2A8B">
      <w:pPr>
        <w:numPr>
          <w:ilvl w:val="0"/>
          <w:numId w:val="25"/>
        </w:numPr>
      </w:pPr>
      <w:r w:rsidRPr="00DD2A8B">
        <w:rPr>
          <w:b/>
          <w:bCs/>
        </w:rPr>
        <w:t>Essensverpflichtung:</w:t>
      </w:r>
      <w:r w:rsidRPr="00DD2A8B">
        <w:t xml:space="preserve"> Bei Ganztagsbetreuung </w:t>
      </w:r>
      <w:r w:rsidR="00596296">
        <w:t xml:space="preserve">(Kl.5-8) </w:t>
      </w:r>
      <w:r w:rsidRPr="00DD2A8B">
        <w:t>erfolgt automatische Zuweisung eines Standardgerichts, falls keine Wahl getroffen wird.</w:t>
      </w:r>
    </w:p>
    <w:p w14:paraId="62C3D43F" w14:textId="015E013D" w:rsidR="00DD2A8B" w:rsidRDefault="00DD2A8B" w:rsidP="00DD2A8B">
      <w:pPr>
        <w:numPr>
          <w:ilvl w:val="0"/>
          <w:numId w:val="25"/>
        </w:numPr>
      </w:pPr>
      <w:r w:rsidRPr="00DD2A8B">
        <w:rPr>
          <w:b/>
          <w:bCs/>
        </w:rPr>
        <w:t>Unverträglichkeiten/Allergien:</w:t>
      </w:r>
      <w:r w:rsidRPr="00DD2A8B">
        <w:t xml:space="preserve"> Bitte per E-Mail mitteilen an:</w:t>
      </w:r>
      <w:r w:rsidRPr="00DD2A8B">
        <w:br/>
      </w:r>
      <w:r w:rsidRPr="00DD2A8B">
        <w:rPr>
          <w:rFonts w:ascii="Segoe UI Emoji" w:hAnsi="Segoe UI Emoji" w:cs="Segoe UI Emoji"/>
        </w:rPr>
        <w:t>📧</w:t>
      </w:r>
      <w:r w:rsidRPr="00DD2A8B">
        <w:t xml:space="preserve"> </w:t>
      </w:r>
      <w:hyperlink r:id="rId8" w:history="1">
        <w:r w:rsidRPr="00DD2A8B">
          <w:rPr>
            <w:rStyle w:val="Hyperlink"/>
          </w:rPr>
          <w:t>mkueche@marcus-beran.de</w:t>
        </w:r>
      </w:hyperlink>
    </w:p>
    <w:p w14:paraId="1525463C" w14:textId="77777777" w:rsidR="00DD2A8B" w:rsidRPr="00DD2A8B" w:rsidRDefault="00DD2A8B" w:rsidP="00DD2A8B">
      <w:pPr>
        <w:rPr>
          <w:b/>
          <w:bCs/>
        </w:rPr>
      </w:pPr>
      <w:r w:rsidRPr="00DD2A8B">
        <w:rPr>
          <w:rFonts w:ascii="Segoe UI Emoji" w:hAnsi="Segoe UI Emoji" w:cs="Segoe UI Emoji"/>
          <w:b/>
          <w:bCs/>
        </w:rPr>
        <w:t>🎓</w:t>
      </w:r>
      <w:r w:rsidRPr="00DD2A8B">
        <w:rPr>
          <w:b/>
          <w:bCs/>
        </w:rPr>
        <w:t xml:space="preserve"> Bildung &amp; Teilhabe</w:t>
      </w:r>
    </w:p>
    <w:p w14:paraId="52041FF2" w14:textId="77777777" w:rsidR="00DD2A8B" w:rsidRPr="00DD2A8B" w:rsidRDefault="00DD2A8B" w:rsidP="00DD2A8B">
      <w:r w:rsidRPr="00DD2A8B">
        <w:t>Bei bewilligtem Antrag (über das Landratsamt) wird der Account automatisch freigeschaltet – Sie müssen nichts weiter tun.</w:t>
      </w:r>
    </w:p>
    <w:p w14:paraId="034A70F1" w14:textId="77777777" w:rsidR="00DD2A8B" w:rsidRPr="00DD2A8B" w:rsidRDefault="00FB626F" w:rsidP="00DD2A8B">
      <w:r>
        <w:rPr>
          <w:noProof/>
        </w:rPr>
        <w:pict w14:anchorId="542B1DDB">
          <v:rect id="_x0000_i1034" style="width:0;height:1.5pt" o:hralign="center" o:hrstd="t" o:hr="t" fillcolor="#a0a0a0" stroked="f"/>
        </w:pict>
      </w:r>
    </w:p>
    <w:p w14:paraId="59DB81D9" w14:textId="77777777" w:rsidR="00DD2A8B" w:rsidRPr="00DD2A8B" w:rsidRDefault="00DD2A8B" w:rsidP="00DD2A8B">
      <w:pPr>
        <w:rPr>
          <w:b/>
          <w:bCs/>
        </w:rPr>
      </w:pPr>
      <w:r w:rsidRPr="00DD2A8B">
        <w:rPr>
          <w:rFonts w:ascii="Segoe UI Emoji" w:hAnsi="Segoe UI Emoji" w:cs="Segoe UI Emoji"/>
          <w:b/>
          <w:bCs/>
        </w:rPr>
        <w:t>ℹ️</w:t>
      </w:r>
      <w:r w:rsidRPr="00DD2A8B">
        <w:rPr>
          <w:b/>
          <w:bCs/>
        </w:rPr>
        <w:t xml:space="preserve"> Weitere Infos</w:t>
      </w:r>
    </w:p>
    <w:p w14:paraId="551159CB" w14:textId="77777777" w:rsidR="00DD2A8B" w:rsidRPr="00DD2A8B" w:rsidRDefault="00DD2A8B" w:rsidP="00DD2A8B">
      <w:pPr>
        <w:numPr>
          <w:ilvl w:val="0"/>
          <w:numId w:val="26"/>
        </w:numPr>
      </w:pPr>
      <w:r w:rsidRPr="00DD2A8B">
        <w:t>Speiseplan wiederholt sich alle 6 Wochen</w:t>
      </w:r>
    </w:p>
    <w:p w14:paraId="15AEAA2C" w14:textId="77777777" w:rsidR="00DD2A8B" w:rsidRPr="00DD2A8B" w:rsidRDefault="00DD2A8B" w:rsidP="00DD2A8B">
      <w:pPr>
        <w:numPr>
          <w:ilvl w:val="0"/>
          <w:numId w:val="26"/>
        </w:numPr>
      </w:pPr>
      <w:r w:rsidRPr="00DD2A8B">
        <w:t>Inklusive:</w:t>
      </w:r>
    </w:p>
    <w:p w14:paraId="68C32343" w14:textId="77777777" w:rsidR="00DD2A8B" w:rsidRPr="00DD2A8B" w:rsidRDefault="00DD2A8B" w:rsidP="00DD2A8B">
      <w:pPr>
        <w:numPr>
          <w:ilvl w:val="1"/>
          <w:numId w:val="26"/>
        </w:numPr>
      </w:pPr>
      <w:r w:rsidRPr="00DD2A8B">
        <w:t>täglich frischer Salat</w:t>
      </w:r>
    </w:p>
    <w:p w14:paraId="212CB3E8" w14:textId="77777777" w:rsidR="00DD2A8B" w:rsidRPr="00DD2A8B" w:rsidRDefault="00DD2A8B" w:rsidP="00DD2A8B">
      <w:pPr>
        <w:numPr>
          <w:ilvl w:val="1"/>
          <w:numId w:val="26"/>
        </w:numPr>
      </w:pPr>
      <w:r w:rsidRPr="00DD2A8B">
        <w:t>Obst</w:t>
      </w:r>
    </w:p>
    <w:p w14:paraId="4AFE9AB4" w14:textId="77777777" w:rsidR="00DD2A8B" w:rsidRPr="00DD2A8B" w:rsidRDefault="00DD2A8B" w:rsidP="00DD2A8B">
      <w:pPr>
        <w:numPr>
          <w:ilvl w:val="1"/>
          <w:numId w:val="26"/>
        </w:numPr>
      </w:pPr>
      <w:r w:rsidRPr="00DD2A8B">
        <w:t>1x pro Woche Milchdessert</w:t>
      </w:r>
    </w:p>
    <w:p w14:paraId="51D73EF2" w14:textId="6C9041E0" w:rsidR="00DD2A8B" w:rsidRDefault="00DD2A8B" w:rsidP="00DD2A8B">
      <w:pPr>
        <w:numPr>
          <w:ilvl w:val="0"/>
          <w:numId w:val="26"/>
        </w:numPr>
      </w:pPr>
      <w:r w:rsidRPr="00DD2A8B">
        <w:t xml:space="preserve">Zuschüsse über </w:t>
      </w:r>
      <w:r w:rsidRPr="00DD2A8B">
        <w:rPr>
          <w:b/>
          <w:bCs/>
        </w:rPr>
        <w:t>„Bildung &amp; Teilhabe“</w:t>
      </w:r>
      <w:r w:rsidRPr="00DD2A8B">
        <w:t xml:space="preserve"> möglich</w:t>
      </w:r>
    </w:p>
    <w:p w14:paraId="6FEC2F58" w14:textId="1B3B033B" w:rsidR="007D7665" w:rsidRPr="00D30FD3" w:rsidRDefault="00FB626F" w:rsidP="00DD2A8B">
      <w:r>
        <w:rPr>
          <w:noProof/>
        </w:rPr>
        <w:pict w14:anchorId="17B1787A">
          <v:rect id="_x0000_i1035" style="width:0;height:1.5pt" o:hralign="center" o:hrstd="t" o:hr="t" fillcolor="#a0a0a0" stroked="f"/>
        </w:pict>
      </w:r>
    </w:p>
    <w:p w14:paraId="7611A12B" w14:textId="56E37AD5" w:rsidR="00DD2A8B" w:rsidRPr="00DD2A8B" w:rsidRDefault="00DD2A8B" w:rsidP="00DD2A8B">
      <w:pPr>
        <w:rPr>
          <w:b/>
          <w:bCs/>
        </w:rPr>
      </w:pPr>
      <w:r w:rsidRPr="00DD2A8B">
        <w:rPr>
          <w:rFonts w:ascii="Segoe UI Emoji" w:hAnsi="Segoe UI Emoji" w:cs="Segoe UI Emoji"/>
          <w:b/>
          <w:bCs/>
        </w:rPr>
        <w:t>📌</w:t>
      </w:r>
      <w:r w:rsidRPr="00DD2A8B">
        <w:rPr>
          <w:b/>
          <w:bCs/>
        </w:rPr>
        <w:t xml:space="preserve"> Das Wichtigste im Überblick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8775"/>
      </w:tblGrid>
      <w:tr w:rsidR="00DD2A8B" w:rsidRPr="00DD2A8B" w14:paraId="750AB070" w14:textId="77777777" w:rsidTr="00DD2A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60EB61" w14:textId="77777777" w:rsidR="00DD2A8B" w:rsidRPr="00DD2A8B" w:rsidRDefault="00DD2A8B" w:rsidP="00DD2A8B">
            <w:pPr>
              <w:rPr>
                <w:b/>
                <w:bCs/>
              </w:rPr>
            </w:pPr>
            <w:r w:rsidRPr="00DD2A8B">
              <w:rPr>
                <w:b/>
                <w:bCs/>
              </w:rPr>
              <w:t>Thema</w:t>
            </w:r>
          </w:p>
        </w:tc>
        <w:tc>
          <w:tcPr>
            <w:tcW w:w="0" w:type="auto"/>
            <w:vAlign w:val="center"/>
            <w:hideMark/>
          </w:tcPr>
          <w:p w14:paraId="2A32AC5A" w14:textId="77777777" w:rsidR="00DD2A8B" w:rsidRPr="00DD2A8B" w:rsidRDefault="00DD2A8B" w:rsidP="00DD2A8B">
            <w:pPr>
              <w:rPr>
                <w:b/>
                <w:bCs/>
              </w:rPr>
            </w:pPr>
            <w:r w:rsidRPr="00DD2A8B">
              <w:rPr>
                <w:b/>
                <w:bCs/>
              </w:rPr>
              <w:t>Info</w:t>
            </w:r>
          </w:p>
        </w:tc>
      </w:tr>
      <w:tr w:rsidR="00DD2A8B" w:rsidRPr="00DD2A8B" w14:paraId="2A29B3E4" w14:textId="77777777" w:rsidTr="00DD2A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FBE49" w14:textId="77777777" w:rsidR="00DD2A8B" w:rsidRPr="00DD2A8B" w:rsidRDefault="00DD2A8B" w:rsidP="00DD2A8B">
            <w:r w:rsidRPr="00DD2A8B">
              <w:t>Bestellfrist</w:t>
            </w:r>
          </w:p>
        </w:tc>
        <w:tc>
          <w:tcPr>
            <w:tcW w:w="0" w:type="auto"/>
            <w:vAlign w:val="center"/>
            <w:hideMark/>
          </w:tcPr>
          <w:p w14:paraId="7AD3CB43" w14:textId="77777777" w:rsidR="00DD2A8B" w:rsidRPr="00DD2A8B" w:rsidRDefault="00DD2A8B" w:rsidP="00DD2A8B">
            <w:r w:rsidRPr="00DD2A8B">
              <w:t>Mittwoch, 12 Uhr für die kommende Woche</w:t>
            </w:r>
          </w:p>
        </w:tc>
      </w:tr>
      <w:tr w:rsidR="00DD2A8B" w:rsidRPr="00DD2A8B" w14:paraId="136A0C80" w14:textId="77777777" w:rsidTr="00DD2A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6F0B2" w14:textId="77777777" w:rsidR="00DD2A8B" w:rsidRPr="00DD2A8B" w:rsidRDefault="00DD2A8B" w:rsidP="00DD2A8B">
            <w:r w:rsidRPr="00DD2A8B">
              <w:t>Krankmeldung</w:t>
            </w:r>
          </w:p>
        </w:tc>
        <w:tc>
          <w:tcPr>
            <w:tcW w:w="0" w:type="auto"/>
            <w:vAlign w:val="center"/>
            <w:hideMark/>
          </w:tcPr>
          <w:p w14:paraId="62AC9F59" w14:textId="7F569D9E" w:rsidR="00DD2A8B" w:rsidRPr="00DD2A8B" w:rsidRDefault="00DD2A8B" w:rsidP="00DD2A8B">
            <w:r w:rsidRPr="00DD2A8B">
              <w:t>Bis 9 Uhr am Vortag – über das Online-Formular</w:t>
            </w:r>
            <w:r>
              <w:t xml:space="preserve"> (Link Schulmanager)</w:t>
            </w:r>
            <w:r w:rsidR="007D7665">
              <w:t xml:space="preserve"> oder Website www.marcus-beran.de</w:t>
            </w:r>
            <w:r>
              <w:t xml:space="preserve"> </w:t>
            </w:r>
          </w:p>
        </w:tc>
      </w:tr>
      <w:tr w:rsidR="00DD2A8B" w:rsidRPr="00DD2A8B" w14:paraId="553F3FFE" w14:textId="77777777" w:rsidTr="00DD2A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E44F1" w14:textId="145B6E3A" w:rsidR="00DD2A8B" w:rsidRPr="00DD2A8B" w:rsidRDefault="00DD2A8B" w:rsidP="00DD2A8B">
            <w:r w:rsidRPr="00DD2A8B">
              <w:t>Konto aufladen</w:t>
            </w:r>
          </w:p>
        </w:tc>
        <w:tc>
          <w:tcPr>
            <w:tcW w:w="0" w:type="auto"/>
            <w:vAlign w:val="center"/>
            <w:hideMark/>
          </w:tcPr>
          <w:p w14:paraId="2F57C577" w14:textId="77777777" w:rsidR="00DD2A8B" w:rsidRPr="00DD2A8B" w:rsidRDefault="00DD2A8B" w:rsidP="00DD2A8B">
            <w:r w:rsidRPr="00DD2A8B">
              <w:t>IBAN + Kartennummer + Name – Dauerauftrag empfohlen</w:t>
            </w:r>
          </w:p>
        </w:tc>
      </w:tr>
      <w:tr w:rsidR="00DD2A8B" w:rsidRPr="00DD2A8B" w14:paraId="0E013BC1" w14:textId="77777777" w:rsidTr="00DD2A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6E456" w14:textId="77777777" w:rsidR="00DD2A8B" w:rsidRPr="00DD2A8B" w:rsidRDefault="00DD2A8B" w:rsidP="00DD2A8B">
            <w:r w:rsidRPr="00DD2A8B">
              <w:t>Chip verloren</w:t>
            </w:r>
          </w:p>
        </w:tc>
        <w:tc>
          <w:tcPr>
            <w:tcW w:w="0" w:type="auto"/>
            <w:vAlign w:val="center"/>
            <w:hideMark/>
          </w:tcPr>
          <w:p w14:paraId="2FF2BB1E" w14:textId="77777777" w:rsidR="00DD2A8B" w:rsidRPr="00DD2A8B" w:rsidRDefault="00DD2A8B" w:rsidP="00DD2A8B">
            <w:r w:rsidRPr="00DD2A8B">
              <w:t>Im Portal sperren oder im Sekretariat melden</w:t>
            </w:r>
          </w:p>
        </w:tc>
      </w:tr>
      <w:tr w:rsidR="00DD2A8B" w:rsidRPr="00DD2A8B" w14:paraId="095429DA" w14:textId="77777777" w:rsidTr="00DD2A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E0406" w14:textId="77777777" w:rsidR="00DD2A8B" w:rsidRPr="00DD2A8B" w:rsidRDefault="00DD2A8B" w:rsidP="00DD2A8B">
            <w:r w:rsidRPr="00DD2A8B">
              <w:t>Kündigung</w:t>
            </w:r>
          </w:p>
        </w:tc>
        <w:tc>
          <w:tcPr>
            <w:tcW w:w="0" w:type="auto"/>
            <w:vAlign w:val="center"/>
            <w:hideMark/>
          </w:tcPr>
          <w:p w14:paraId="11CD3AC4" w14:textId="77777777" w:rsidR="00DD2A8B" w:rsidRPr="00DD2A8B" w:rsidRDefault="00DD2A8B" w:rsidP="00DD2A8B">
            <w:r w:rsidRPr="00DD2A8B">
              <w:t>Über die Schule → Chip zurückgeben, Guthaben wird erstattet</w:t>
            </w:r>
          </w:p>
        </w:tc>
      </w:tr>
    </w:tbl>
    <w:p w14:paraId="7CD64FF5" w14:textId="77777777" w:rsidR="00DD2A8B" w:rsidRPr="00DD2A8B" w:rsidRDefault="00FB626F" w:rsidP="00DD2A8B">
      <w:r>
        <w:rPr>
          <w:noProof/>
        </w:rPr>
        <w:lastRenderedPageBreak/>
        <w:pict w14:anchorId="11AFE344">
          <v:rect id="_x0000_i1036" style="width:0;height:1.5pt" o:hralign="center" o:hrstd="t" o:hr="t" fillcolor="#a0a0a0" stroked="f"/>
        </w:pict>
      </w:r>
    </w:p>
    <w:p w14:paraId="02CB3688" w14:textId="4979B112" w:rsidR="00247F80" w:rsidRPr="00247F80" w:rsidRDefault="00247F80" w:rsidP="00DD2A8B">
      <w:r w:rsidRPr="00247F80">
        <w:t>Weitere Informationen, Merkblätter und Anleitungen finden Sie auf unserer Website</w:t>
      </w:r>
      <w:r>
        <w:t xml:space="preserve"> www.marcus-beran.de</w:t>
      </w:r>
      <w:r w:rsidRPr="00247F80">
        <w:t xml:space="preserve"> im Bereich </w:t>
      </w:r>
      <w:r w:rsidRPr="00247F80">
        <w:rPr>
          <w:b/>
          <w:bCs/>
        </w:rPr>
        <w:t>„Schul- &amp; Kitaessen“</w:t>
      </w:r>
      <w:r w:rsidRPr="00247F80">
        <w:t>. Wählen Sie einfach Ihre Schule aus, um die aktuellen Dokumente einzusehen oder herunterzuladen. Alle Unterlagen werden dort laufend aktualisiert.</w:t>
      </w:r>
    </w:p>
    <w:p w14:paraId="44C659F2" w14:textId="22E69412" w:rsidR="00DD2A8B" w:rsidRPr="00DD2A8B" w:rsidRDefault="00DD2A8B" w:rsidP="00DD2A8B">
      <w:pPr>
        <w:rPr>
          <w:b/>
          <w:bCs/>
        </w:rPr>
      </w:pPr>
      <w:r w:rsidRPr="00DD2A8B">
        <w:rPr>
          <w:rFonts w:ascii="Segoe UI Emoji" w:hAnsi="Segoe UI Emoji" w:cs="Segoe UI Emoji"/>
          <w:b/>
          <w:bCs/>
        </w:rPr>
        <w:t>📞</w:t>
      </w:r>
      <w:r w:rsidRPr="00DD2A8B">
        <w:rPr>
          <w:b/>
          <w:bCs/>
        </w:rPr>
        <w:t xml:space="preserve"> Kontakt bei Fragen</w:t>
      </w:r>
    </w:p>
    <w:p w14:paraId="08758125" w14:textId="6E6AB7CB" w:rsidR="00DD2A8B" w:rsidRPr="00DD2A8B" w:rsidRDefault="00DD2A8B" w:rsidP="00DD2A8B">
      <w:pPr>
        <w:numPr>
          <w:ilvl w:val="0"/>
          <w:numId w:val="27"/>
        </w:numPr>
      </w:pPr>
      <w:r w:rsidRPr="00DD2A8B">
        <w:rPr>
          <w:b/>
          <w:bCs/>
        </w:rPr>
        <w:t>Telefon:</w:t>
      </w:r>
      <w:r w:rsidRPr="00DD2A8B">
        <w:t xml:space="preserve"> 09732 / 899340</w:t>
      </w:r>
      <w:r w:rsidR="007D7665">
        <w:t>5</w:t>
      </w:r>
    </w:p>
    <w:p w14:paraId="1EE80EF5" w14:textId="77777777" w:rsidR="00DD2A8B" w:rsidRPr="00DD2A8B" w:rsidRDefault="00DD2A8B" w:rsidP="00DD2A8B">
      <w:pPr>
        <w:numPr>
          <w:ilvl w:val="0"/>
          <w:numId w:val="27"/>
        </w:numPr>
      </w:pPr>
      <w:r w:rsidRPr="00DD2A8B">
        <w:rPr>
          <w:b/>
          <w:bCs/>
        </w:rPr>
        <w:t>E-Mail:</w:t>
      </w:r>
      <w:r w:rsidRPr="00DD2A8B">
        <w:t xml:space="preserve"> mkueche@marcus-beran.de</w:t>
      </w:r>
    </w:p>
    <w:p w14:paraId="47928E6B" w14:textId="6E4D770D" w:rsidR="00DD2A8B" w:rsidRDefault="00DD2A8B" w:rsidP="00DD2A8B">
      <w:pPr>
        <w:numPr>
          <w:ilvl w:val="0"/>
          <w:numId w:val="27"/>
        </w:numPr>
      </w:pPr>
      <w:r w:rsidRPr="00DD2A8B">
        <w:rPr>
          <w:b/>
          <w:bCs/>
        </w:rPr>
        <w:t>Erreichbar:</w:t>
      </w:r>
      <w:r w:rsidRPr="00DD2A8B">
        <w:t xml:space="preserve"> </w:t>
      </w:r>
      <w:r w:rsidR="007D7665">
        <w:t>Mo + Di: 09:00Uhr – 12:00Uhr, Mi: 09:00Uhr – 15:00Uhr, Do: 09:00Uhr – 12:00Uhr, Fr: -</w:t>
      </w:r>
    </w:p>
    <w:p w14:paraId="5C6E684D" w14:textId="77777777" w:rsidR="00DD2A8B" w:rsidRPr="00DD2A8B" w:rsidRDefault="00FB626F" w:rsidP="00DD2A8B">
      <w:r>
        <w:rPr>
          <w:noProof/>
        </w:rPr>
        <w:pict w14:anchorId="23AE7029">
          <v:rect id="_x0000_i1037" style="width:0;height:1.5pt" o:hralign="center" o:hrstd="t" o:hr="t" fillcolor="#a0a0a0" stroked="f"/>
        </w:pict>
      </w:r>
    </w:p>
    <w:p w14:paraId="12A42C1D" w14:textId="77777777" w:rsidR="00DD2A8B" w:rsidRPr="00DD2A8B" w:rsidRDefault="00DD2A8B" w:rsidP="00DD2A8B">
      <w:r w:rsidRPr="00DD2A8B">
        <w:rPr>
          <w:b/>
          <w:bCs/>
        </w:rPr>
        <w:t>Wir wünschen Ihnen und Ihrem Kind eine angenehme Nutzung des OPC-Bestellsystems!</w:t>
      </w:r>
      <w:r w:rsidRPr="00DD2A8B">
        <w:br/>
        <w:t>Ihr Team der Schulverpflegung Marcus Beran</w:t>
      </w:r>
    </w:p>
    <w:p w14:paraId="1BECFE01" w14:textId="77777777" w:rsidR="00DD2A8B" w:rsidRPr="00DD2A8B" w:rsidRDefault="00DD2A8B" w:rsidP="00DD2A8B"/>
    <w:p w14:paraId="022D2469" w14:textId="77777777" w:rsidR="00DD2A8B" w:rsidRPr="00DD2A8B" w:rsidRDefault="00DD2A8B" w:rsidP="00DD2A8B"/>
    <w:p w14:paraId="365D5845" w14:textId="3CAC8A12" w:rsidR="00B76FCA" w:rsidRPr="00B76FCA" w:rsidRDefault="00B76FCA" w:rsidP="00B76FCA"/>
    <w:sectPr w:rsidR="00B76FCA" w:rsidRPr="00B76FCA" w:rsidSect="00D30FD3">
      <w:headerReference w:type="default" r:id="rId9"/>
      <w:footerReference w:type="default" r:id="rId10"/>
      <w:pgSz w:w="11906" w:h="16838"/>
      <w:pgMar w:top="1135" w:right="851" w:bottom="426" w:left="851" w:header="709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F6C2" w14:textId="77777777" w:rsidR="00FB626F" w:rsidRDefault="00FB626F" w:rsidP="00A53365">
      <w:pPr>
        <w:spacing w:after="0" w:line="240" w:lineRule="auto"/>
      </w:pPr>
      <w:r>
        <w:separator/>
      </w:r>
    </w:p>
  </w:endnote>
  <w:endnote w:type="continuationSeparator" w:id="0">
    <w:p w14:paraId="46D1B6F8" w14:textId="77777777" w:rsidR="00FB626F" w:rsidRDefault="00FB626F" w:rsidP="00A5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1397" w14:textId="62CD1463" w:rsidR="00A53365" w:rsidRPr="00046CBA" w:rsidRDefault="009531B3">
    <w:pPr>
      <w:pStyle w:val="Fuzeile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\p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D:\OPC\#Einrichtungen und Kunden\# Merkblätter + Zugangsschreiben OPC + InfoVA#\Merkblätter\SJ 26-27\1. Wie funktioniert OPC_Gym MÜ.docx</w:t>
    </w:r>
    <w:r>
      <w:rPr>
        <w:sz w:val="14"/>
        <w:szCs w:val="14"/>
      </w:rPr>
      <w:fldChar w:fldCharType="end"/>
    </w:r>
    <w:r w:rsidR="00251CB3" w:rsidRPr="00046CBA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7F15" w14:textId="77777777" w:rsidR="00FB626F" w:rsidRDefault="00FB626F" w:rsidP="00A53365">
      <w:pPr>
        <w:spacing w:after="0" w:line="240" w:lineRule="auto"/>
      </w:pPr>
      <w:r>
        <w:separator/>
      </w:r>
    </w:p>
  </w:footnote>
  <w:footnote w:type="continuationSeparator" w:id="0">
    <w:p w14:paraId="74E2A6EF" w14:textId="77777777" w:rsidR="00FB626F" w:rsidRDefault="00FB626F" w:rsidP="00A5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D9CD" w14:textId="14B29CE8" w:rsidR="000619B3" w:rsidRDefault="009531B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FE6CB4" wp14:editId="107D70B4">
          <wp:simplePos x="0" y="0"/>
          <wp:positionH relativeFrom="column">
            <wp:posOffset>1355090</wp:posOffset>
          </wp:positionH>
          <wp:positionV relativeFrom="paragraph">
            <wp:posOffset>-593090</wp:posOffset>
          </wp:positionV>
          <wp:extent cx="3390900" cy="1030221"/>
          <wp:effectExtent l="0" t="0" r="0" b="0"/>
          <wp:wrapNone/>
          <wp:docPr id="59100376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204512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6" b="10409"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30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9BF0A9B" wp14:editId="0A6EC4A6">
          <wp:simplePos x="0" y="0"/>
          <wp:positionH relativeFrom="margin">
            <wp:align>left</wp:align>
          </wp:positionH>
          <wp:positionV relativeFrom="paragraph">
            <wp:posOffset>-438785</wp:posOffset>
          </wp:positionV>
          <wp:extent cx="739443" cy="800100"/>
          <wp:effectExtent l="0" t="0" r="3810" b="0"/>
          <wp:wrapNone/>
          <wp:docPr id="7799565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91005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43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21601E" w14:textId="77FDBE8A" w:rsidR="000619B3" w:rsidRDefault="000619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168"/>
    <w:multiLevelType w:val="multilevel"/>
    <w:tmpl w:val="8842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11F5B"/>
    <w:multiLevelType w:val="multilevel"/>
    <w:tmpl w:val="5928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52DD2"/>
    <w:multiLevelType w:val="multilevel"/>
    <w:tmpl w:val="0F7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212C7"/>
    <w:multiLevelType w:val="multilevel"/>
    <w:tmpl w:val="FC92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97279"/>
    <w:multiLevelType w:val="multilevel"/>
    <w:tmpl w:val="C2BA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21574"/>
    <w:multiLevelType w:val="multilevel"/>
    <w:tmpl w:val="6C70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46F58"/>
    <w:multiLevelType w:val="multilevel"/>
    <w:tmpl w:val="C5C8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A6647"/>
    <w:multiLevelType w:val="multilevel"/>
    <w:tmpl w:val="E2AA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1593D"/>
    <w:multiLevelType w:val="multilevel"/>
    <w:tmpl w:val="A7C0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90F6F"/>
    <w:multiLevelType w:val="multilevel"/>
    <w:tmpl w:val="7B7A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40C10"/>
    <w:multiLevelType w:val="multilevel"/>
    <w:tmpl w:val="F616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22BD9"/>
    <w:multiLevelType w:val="multilevel"/>
    <w:tmpl w:val="E242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40F97"/>
    <w:multiLevelType w:val="multilevel"/>
    <w:tmpl w:val="76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F0572"/>
    <w:multiLevelType w:val="multilevel"/>
    <w:tmpl w:val="4EEE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37499"/>
    <w:multiLevelType w:val="multilevel"/>
    <w:tmpl w:val="A116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04D69"/>
    <w:multiLevelType w:val="multilevel"/>
    <w:tmpl w:val="DB6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1153AE"/>
    <w:multiLevelType w:val="multilevel"/>
    <w:tmpl w:val="E424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87E97"/>
    <w:multiLevelType w:val="multilevel"/>
    <w:tmpl w:val="4FFE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83503"/>
    <w:multiLevelType w:val="multilevel"/>
    <w:tmpl w:val="BE18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D6251F"/>
    <w:multiLevelType w:val="multilevel"/>
    <w:tmpl w:val="7A8E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C2643B"/>
    <w:multiLevelType w:val="multilevel"/>
    <w:tmpl w:val="E5E4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126E7B"/>
    <w:multiLevelType w:val="multilevel"/>
    <w:tmpl w:val="4744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C5AAA"/>
    <w:multiLevelType w:val="multilevel"/>
    <w:tmpl w:val="EAE8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60D5F"/>
    <w:multiLevelType w:val="multilevel"/>
    <w:tmpl w:val="2B5C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E4D12"/>
    <w:multiLevelType w:val="multilevel"/>
    <w:tmpl w:val="0272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F83CA6"/>
    <w:multiLevelType w:val="multilevel"/>
    <w:tmpl w:val="CB42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260167"/>
    <w:multiLevelType w:val="multilevel"/>
    <w:tmpl w:val="085A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751714">
    <w:abstractNumId w:val="24"/>
  </w:num>
  <w:num w:numId="2" w16cid:durableId="708914465">
    <w:abstractNumId w:val="15"/>
  </w:num>
  <w:num w:numId="3" w16cid:durableId="1452826526">
    <w:abstractNumId w:val="9"/>
  </w:num>
  <w:num w:numId="4" w16cid:durableId="432095876">
    <w:abstractNumId w:val="1"/>
  </w:num>
  <w:num w:numId="5" w16cid:durableId="1077633530">
    <w:abstractNumId w:val="26"/>
  </w:num>
  <w:num w:numId="6" w16cid:durableId="696735055">
    <w:abstractNumId w:val="25"/>
  </w:num>
  <w:num w:numId="7" w16cid:durableId="995887680">
    <w:abstractNumId w:val="3"/>
  </w:num>
  <w:num w:numId="8" w16cid:durableId="352387872">
    <w:abstractNumId w:val="12"/>
  </w:num>
  <w:num w:numId="9" w16cid:durableId="1122194244">
    <w:abstractNumId w:val="0"/>
  </w:num>
  <w:num w:numId="10" w16cid:durableId="699814577">
    <w:abstractNumId w:val="21"/>
  </w:num>
  <w:num w:numId="11" w16cid:durableId="1813139230">
    <w:abstractNumId w:val="7"/>
  </w:num>
  <w:num w:numId="12" w16cid:durableId="1127511034">
    <w:abstractNumId w:val="16"/>
  </w:num>
  <w:num w:numId="13" w16cid:durableId="92946735">
    <w:abstractNumId w:val="23"/>
  </w:num>
  <w:num w:numId="14" w16cid:durableId="138495377">
    <w:abstractNumId w:val="20"/>
  </w:num>
  <w:num w:numId="15" w16cid:durableId="768964056">
    <w:abstractNumId w:val="6"/>
  </w:num>
  <w:num w:numId="16" w16cid:durableId="108664270">
    <w:abstractNumId w:val="18"/>
  </w:num>
  <w:num w:numId="17" w16cid:durableId="782312727">
    <w:abstractNumId w:val="13"/>
  </w:num>
  <w:num w:numId="18" w16cid:durableId="392970744">
    <w:abstractNumId w:val="5"/>
  </w:num>
  <w:num w:numId="19" w16cid:durableId="776222056">
    <w:abstractNumId w:val="4"/>
  </w:num>
  <w:num w:numId="20" w16cid:durableId="493372807">
    <w:abstractNumId w:val="2"/>
  </w:num>
  <w:num w:numId="21" w16cid:durableId="788621701">
    <w:abstractNumId w:val="8"/>
  </w:num>
  <w:num w:numId="22" w16cid:durableId="1982616445">
    <w:abstractNumId w:val="22"/>
  </w:num>
  <w:num w:numId="23" w16cid:durableId="1606687960">
    <w:abstractNumId w:val="14"/>
  </w:num>
  <w:num w:numId="24" w16cid:durableId="1497988895">
    <w:abstractNumId w:val="10"/>
  </w:num>
  <w:num w:numId="25" w16cid:durableId="1044867406">
    <w:abstractNumId w:val="11"/>
  </w:num>
  <w:num w:numId="26" w16cid:durableId="83382688">
    <w:abstractNumId w:val="19"/>
  </w:num>
  <w:num w:numId="27" w16cid:durableId="16764199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CA"/>
    <w:rsid w:val="00016D7E"/>
    <w:rsid w:val="00046CBA"/>
    <w:rsid w:val="000619B3"/>
    <w:rsid w:val="000A5CED"/>
    <w:rsid w:val="001730AF"/>
    <w:rsid w:val="00224877"/>
    <w:rsid w:val="00247F80"/>
    <w:rsid w:val="00251CB3"/>
    <w:rsid w:val="003C1970"/>
    <w:rsid w:val="003E40BE"/>
    <w:rsid w:val="00402E88"/>
    <w:rsid w:val="00511800"/>
    <w:rsid w:val="00596296"/>
    <w:rsid w:val="005C34AD"/>
    <w:rsid w:val="00642995"/>
    <w:rsid w:val="00686A13"/>
    <w:rsid w:val="006C45B4"/>
    <w:rsid w:val="007D7665"/>
    <w:rsid w:val="00800A7F"/>
    <w:rsid w:val="009531B3"/>
    <w:rsid w:val="00A53365"/>
    <w:rsid w:val="00A607B9"/>
    <w:rsid w:val="00A80020"/>
    <w:rsid w:val="00B03380"/>
    <w:rsid w:val="00B76FCA"/>
    <w:rsid w:val="00BB12B5"/>
    <w:rsid w:val="00BC0DE1"/>
    <w:rsid w:val="00BC742A"/>
    <w:rsid w:val="00CA250D"/>
    <w:rsid w:val="00D30FD3"/>
    <w:rsid w:val="00D860F0"/>
    <w:rsid w:val="00D979F0"/>
    <w:rsid w:val="00DD2A8B"/>
    <w:rsid w:val="00E022E0"/>
    <w:rsid w:val="00E4315B"/>
    <w:rsid w:val="00E61FFE"/>
    <w:rsid w:val="00F27877"/>
    <w:rsid w:val="00FB0DC7"/>
    <w:rsid w:val="00FB626F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63A36"/>
  <w15:chartTrackingRefBased/>
  <w15:docId w15:val="{7DA39E4D-D7C4-4CBA-AD76-C609D2B1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365"/>
  </w:style>
  <w:style w:type="paragraph" w:styleId="Fuzeile">
    <w:name w:val="footer"/>
    <w:basedOn w:val="Standard"/>
    <w:link w:val="FuzeileZchn"/>
    <w:uiPriority w:val="99"/>
    <w:unhideWhenUsed/>
    <w:rsid w:val="00A5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365"/>
  </w:style>
  <w:style w:type="character" w:styleId="Hyperlink">
    <w:name w:val="Hyperlink"/>
    <w:basedOn w:val="Absatz-Standardschriftart"/>
    <w:uiPriority w:val="99"/>
    <w:unhideWhenUsed/>
    <w:rsid w:val="00B76F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6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4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63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09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1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1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246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14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46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03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925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7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1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782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099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498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072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801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709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797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21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907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08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618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1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47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08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755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04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13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66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977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668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76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92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680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8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05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15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060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07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898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51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55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7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9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32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6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1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484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465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984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86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676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21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4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19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235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2397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0762394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5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8969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0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7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423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74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54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97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73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0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7047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2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37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92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26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657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34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219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264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142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82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66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4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05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739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281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18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833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32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44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92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76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919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161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949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744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62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60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47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9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195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100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852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651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30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8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56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9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66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12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5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98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54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189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102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3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724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444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936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28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580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7164710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4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88736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eche@marcus-bera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us-bera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s&#246;nliche%20Vorlagen\Fa.%20Beran,%20Kopf-%20und%20Fu&#223;zeil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Fa. Beran, Kopf- und Fußzeile</Template>
  <TotalTime>0</TotalTime>
  <Pages>4</Pages>
  <Words>698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Küche</dc:creator>
  <cp:keywords/>
  <dc:description/>
  <cp:lastModifiedBy>Küche</cp:lastModifiedBy>
  <cp:revision>2</cp:revision>
  <cp:lastPrinted>2026-06-22T08:56:00Z</cp:lastPrinted>
  <dcterms:created xsi:type="dcterms:W3CDTF">2026-06-23T08:37:00Z</dcterms:created>
  <dcterms:modified xsi:type="dcterms:W3CDTF">2026-06-23T08:37:00Z</dcterms:modified>
</cp:coreProperties>
</file>